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39" w:rsidRPr="005D51FD" w:rsidRDefault="00B10639" w:rsidP="00A255DB">
      <w:pPr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17365D"/>
          <w:sz w:val="32"/>
          <w:szCs w:val="32"/>
          <w:bdr w:val="none" w:sz="0" w:space="0" w:color="auto" w:frame="1"/>
          <w:lang w:eastAsia="ru-RU"/>
        </w:rPr>
      </w:pPr>
      <w:hyperlink r:id="rId5" w:history="1">
        <w:r w:rsidRPr="005D51FD">
          <w:rPr>
            <w:rFonts w:ascii="Times New Roman" w:hAnsi="Times New Roman"/>
            <w:b/>
            <w:bCs/>
            <w:color w:val="17365D"/>
            <w:sz w:val="32"/>
            <w:szCs w:val="32"/>
            <w:bdr w:val="none" w:sz="0" w:space="0" w:color="auto" w:frame="1"/>
            <w:lang w:eastAsia="ru-RU"/>
          </w:rPr>
          <w:t>Памятка для родителей</w:t>
        </w:r>
      </w:hyperlink>
    </w:p>
    <w:p w:rsidR="00B10639" w:rsidRPr="00A255DB" w:rsidRDefault="00B10639" w:rsidP="00A255DB">
      <w:pPr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17365D"/>
          <w:sz w:val="32"/>
          <w:szCs w:val="32"/>
          <w:lang w:eastAsia="ru-RU"/>
        </w:rPr>
      </w:pPr>
    </w:p>
    <w:p w:rsidR="00B10639" w:rsidRPr="00A255DB" w:rsidRDefault="00B10639" w:rsidP="00A255DB">
      <w:pPr>
        <w:spacing w:after="0" w:line="240" w:lineRule="auto"/>
        <w:jc w:val="center"/>
        <w:textAlignment w:val="baseline"/>
        <w:outlineLvl w:val="0"/>
        <w:rPr>
          <w:rFonts w:ascii="Times" w:hAnsi="Times" w:cs="Times"/>
          <w:b/>
          <w:bCs/>
          <w:color w:val="002060"/>
          <w:kern w:val="36"/>
          <w:sz w:val="48"/>
          <w:szCs w:val="48"/>
          <w:lang w:eastAsia="ru-RU"/>
        </w:rPr>
      </w:pPr>
      <w:r w:rsidRPr="00A255DB">
        <w:rPr>
          <w:rFonts w:ascii="Times New Roman" w:hAnsi="Times New Roman"/>
          <w:b/>
          <w:bCs/>
          <w:color w:val="002060"/>
          <w:kern w:val="36"/>
          <w:sz w:val="28"/>
          <w:szCs w:val="28"/>
          <w:bdr w:val="none" w:sz="0" w:space="0" w:color="auto" w:frame="1"/>
          <w:lang w:eastAsia="ru-RU"/>
        </w:rPr>
        <w:t>Общие требования</w:t>
      </w:r>
    </w:p>
    <w:p w:rsidR="00B10639" w:rsidRPr="00A255DB" w:rsidRDefault="00B10639" w:rsidP="00A255DB">
      <w:pPr>
        <w:numPr>
          <w:ilvl w:val="0"/>
          <w:numId w:val="4"/>
        </w:numPr>
        <w:spacing w:after="0" w:line="240" w:lineRule="auto"/>
        <w:textAlignment w:val="baseline"/>
        <w:rPr>
          <w:rFonts w:ascii="Arial" w:hAnsi="Arial" w:cs="Arial"/>
          <w:color w:val="121212"/>
          <w:sz w:val="32"/>
          <w:szCs w:val="32"/>
          <w:lang w:eastAsia="ru-RU"/>
        </w:rPr>
      </w:pPr>
      <w:bookmarkStart w:id="0" w:name="_GoBack"/>
      <w:r w:rsidRPr="00A255DB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Прием детей осуществляется с 7.30 до 18.00 ежедневно, кроме выходных и праздничных дней. Своевременный приход в детский сад - необходимое условие правильной организации воспитательно-образовательного процесса.</w:t>
      </w:r>
    </w:p>
    <w:p w:rsidR="00B10639" w:rsidRPr="00A255DB" w:rsidRDefault="00B10639" w:rsidP="00A255DB">
      <w:pPr>
        <w:numPr>
          <w:ilvl w:val="0"/>
          <w:numId w:val="4"/>
        </w:numPr>
        <w:spacing w:after="0" w:line="240" w:lineRule="auto"/>
        <w:textAlignment w:val="baseline"/>
        <w:rPr>
          <w:rFonts w:ascii="Arial" w:hAnsi="Arial" w:cs="Arial"/>
          <w:color w:val="121212"/>
          <w:sz w:val="32"/>
          <w:szCs w:val="32"/>
          <w:lang w:eastAsia="ru-RU"/>
        </w:rPr>
      </w:pPr>
      <w:r w:rsidRPr="00A255DB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В отпуск воспитанник уходит на 75 дней, с сохранением места в детском саду.</w:t>
      </w:r>
    </w:p>
    <w:p w:rsidR="00B10639" w:rsidRPr="00A255DB" w:rsidRDefault="00B10639" w:rsidP="00A255DB">
      <w:pPr>
        <w:numPr>
          <w:ilvl w:val="0"/>
          <w:numId w:val="4"/>
        </w:numPr>
        <w:spacing w:after="0" w:line="240" w:lineRule="auto"/>
        <w:textAlignment w:val="baseline"/>
        <w:rPr>
          <w:rFonts w:ascii="Arial" w:hAnsi="Arial" w:cs="Arial"/>
          <w:color w:val="121212"/>
          <w:sz w:val="32"/>
          <w:szCs w:val="32"/>
          <w:lang w:eastAsia="ru-RU"/>
        </w:rPr>
      </w:pPr>
      <w:r w:rsidRPr="00A255DB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Педагоги готовы пообщаться с Вами утром до 8.15 и вечером после 17.00. В другое время педагог работает с группой детей, и отвлекать его не рекомендуется.</w:t>
      </w:r>
    </w:p>
    <w:p w:rsidR="00B10639" w:rsidRPr="00A255DB" w:rsidRDefault="00B10639" w:rsidP="00A255DB">
      <w:pPr>
        <w:numPr>
          <w:ilvl w:val="0"/>
          <w:numId w:val="4"/>
        </w:numPr>
        <w:spacing w:after="0" w:line="240" w:lineRule="auto"/>
        <w:textAlignment w:val="baseline"/>
        <w:rPr>
          <w:rFonts w:ascii="Arial" w:hAnsi="Arial" w:cs="Arial"/>
          <w:color w:val="121212"/>
          <w:sz w:val="32"/>
          <w:szCs w:val="32"/>
          <w:lang w:eastAsia="ru-RU"/>
        </w:rPr>
      </w:pPr>
      <w:r w:rsidRPr="00A255DB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К педагогам группы, независимо от их возраста, необходимо обращаться на Вы, по имени и отчеству. Конфликтные спорные ситуации необходимо разрешать в отсутствие детей. Если вы не смогли решить какой-либо вопрос с педагогами группы, обратитесь к заведующему. </w:t>
      </w:r>
      <w:r w:rsidRPr="00A255DB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br/>
      </w:r>
    </w:p>
    <w:p w:rsidR="00B10639" w:rsidRPr="00A255DB" w:rsidRDefault="00B10639" w:rsidP="00A255DB">
      <w:pPr>
        <w:numPr>
          <w:ilvl w:val="0"/>
          <w:numId w:val="4"/>
        </w:numPr>
        <w:spacing w:after="0" w:line="240" w:lineRule="auto"/>
        <w:textAlignment w:val="baseline"/>
        <w:rPr>
          <w:rFonts w:ascii="Arial" w:hAnsi="Arial" w:cs="Arial"/>
          <w:color w:val="121212"/>
          <w:sz w:val="32"/>
          <w:szCs w:val="32"/>
          <w:lang w:eastAsia="ru-RU"/>
        </w:rPr>
      </w:pPr>
      <w:r w:rsidRPr="00A255DB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Просим Вас не давать ребенку с собой в детский сад жевательную резинку, сосательные конфеты, чипсы и сухарики. Настоятельно не рекомендуем одевать ребенку золотые и серебряные украшения, давать с собой дорогостоящие игрушки.</w:t>
      </w:r>
    </w:p>
    <w:p w:rsidR="00B10639" w:rsidRPr="00A255DB" w:rsidRDefault="00B10639" w:rsidP="00A255DB">
      <w:pPr>
        <w:spacing w:after="0" w:line="312" w:lineRule="atLeast"/>
        <w:textAlignment w:val="baseline"/>
        <w:outlineLvl w:val="0"/>
        <w:rPr>
          <w:rFonts w:ascii="Times" w:hAnsi="Times" w:cs="Times"/>
          <w:b/>
          <w:bCs/>
          <w:color w:val="742914"/>
          <w:kern w:val="36"/>
          <w:sz w:val="32"/>
          <w:szCs w:val="32"/>
          <w:lang w:eastAsia="ru-RU"/>
        </w:rPr>
      </w:pPr>
      <w:r w:rsidRPr="00A255DB">
        <w:rPr>
          <w:rFonts w:ascii="inherit" w:hAnsi="inherit"/>
          <w:b/>
          <w:bCs/>
          <w:color w:val="800000"/>
          <w:kern w:val="36"/>
          <w:sz w:val="32"/>
          <w:szCs w:val="32"/>
          <w:bdr w:val="none" w:sz="0" w:space="0" w:color="auto" w:frame="1"/>
          <w:lang w:eastAsia="ru-RU"/>
        </w:rPr>
        <w:t>Требования к внешнему виду детей.</w:t>
      </w:r>
    </w:p>
    <w:p w:rsidR="00B10639" w:rsidRPr="00A255DB" w:rsidRDefault="00B10639" w:rsidP="00A255DB">
      <w:pPr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121212"/>
          <w:sz w:val="32"/>
          <w:szCs w:val="32"/>
          <w:lang w:eastAsia="ru-RU"/>
        </w:rPr>
      </w:pPr>
      <w:r w:rsidRPr="00A255DB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Опрятный вид, застегнутая на все пуговицы одежда и обувь;</w:t>
      </w:r>
    </w:p>
    <w:p w:rsidR="00B10639" w:rsidRPr="00A255DB" w:rsidRDefault="00B10639" w:rsidP="00A255DB">
      <w:pPr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121212"/>
          <w:sz w:val="32"/>
          <w:szCs w:val="32"/>
          <w:lang w:eastAsia="ru-RU"/>
        </w:rPr>
      </w:pPr>
      <w:r w:rsidRPr="00A255DB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Умытое лицо;</w:t>
      </w:r>
    </w:p>
    <w:p w:rsidR="00B10639" w:rsidRPr="00A255DB" w:rsidRDefault="00B10639" w:rsidP="00A255DB">
      <w:pPr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121212"/>
          <w:sz w:val="32"/>
          <w:szCs w:val="32"/>
          <w:lang w:eastAsia="ru-RU"/>
        </w:rPr>
      </w:pPr>
      <w:r w:rsidRPr="00A255DB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Чистые нос, руки, подстриженные ногти;</w:t>
      </w:r>
    </w:p>
    <w:p w:rsidR="00B10639" w:rsidRPr="00A255DB" w:rsidRDefault="00B10639" w:rsidP="00A255DB">
      <w:pPr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121212"/>
          <w:sz w:val="32"/>
          <w:szCs w:val="32"/>
          <w:lang w:eastAsia="ru-RU"/>
        </w:rPr>
      </w:pPr>
      <w:r w:rsidRPr="00A255DB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Подстриженные и тщательно расчесанные волосы;</w:t>
      </w:r>
    </w:p>
    <w:p w:rsidR="00B10639" w:rsidRPr="00A255DB" w:rsidRDefault="00B10639" w:rsidP="00A255DB">
      <w:pPr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121212"/>
          <w:sz w:val="32"/>
          <w:szCs w:val="32"/>
          <w:lang w:eastAsia="ru-RU"/>
        </w:rPr>
      </w:pPr>
      <w:r w:rsidRPr="00A255DB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Чистое нижнее белье;</w:t>
      </w:r>
    </w:p>
    <w:p w:rsidR="00B10639" w:rsidRPr="00A255DB" w:rsidRDefault="00B10639" w:rsidP="00A255DB">
      <w:pPr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121212"/>
          <w:sz w:val="32"/>
          <w:szCs w:val="32"/>
          <w:lang w:eastAsia="ru-RU"/>
        </w:rPr>
      </w:pPr>
      <w:r w:rsidRPr="00A255DB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Наличие достаточного количества носовых платков.</w:t>
      </w:r>
    </w:p>
    <w:p w:rsidR="00B10639" w:rsidRPr="00A255DB" w:rsidRDefault="00B10639" w:rsidP="00A255DB">
      <w:pPr>
        <w:spacing w:after="0" w:line="312" w:lineRule="atLeast"/>
        <w:textAlignment w:val="baseline"/>
        <w:outlineLvl w:val="0"/>
        <w:rPr>
          <w:rFonts w:ascii="Times" w:hAnsi="Times" w:cs="Times"/>
          <w:b/>
          <w:bCs/>
          <w:color w:val="742914"/>
          <w:kern w:val="36"/>
          <w:sz w:val="32"/>
          <w:szCs w:val="32"/>
          <w:lang w:eastAsia="ru-RU"/>
        </w:rPr>
      </w:pPr>
      <w:r w:rsidRPr="00A255DB">
        <w:rPr>
          <w:rFonts w:ascii="Times New Roman" w:hAnsi="Times New Roman"/>
          <w:b/>
          <w:bCs/>
          <w:color w:val="800000"/>
          <w:kern w:val="36"/>
          <w:sz w:val="32"/>
          <w:szCs w:val="32"/>
          <w:bdr w:val="none" w:sz="0" w:space="0" w:color="auto" w:frame="1"/>
          <w:lang w:eastAsia="ru-RU"/>
        </w:rPr>
        <w:t>Для создания комфортных условий пребывания ребенка в ДОУ необходимо:</w:t>
      </w:r>
    </w:p>
    <w:p w:rsidR="00B10639" w:rsidRPr="00A255DB" w:rsidRDefault="00B10639" w:rsidP="00A255DB">
      <w:pPr>
        <w:numPr>
          <w:ilvl w:val="0"/>
          <w:numId w:val="6"/>
        </w:numPr>
        <w:spacing w:after="0" w:line="240" w:lineRule="auto"/>
        <w:textAlignment w:val="baseline"/>
        <w:rPr>
          <w:rFonts w:ascii="Arial" w:hAnsi="Arial" w:cs="Arial"/>
          <w:color w:val="121212"/>
          <w:sz w:val="32"/>
          <w:szCs w:val="32"/>
          <w:lang w:eastAsia="ru-RU"/>
        </w:rPr>
      </w:pPr>
      <w:r w:rsidRPr="00A255DB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Не менее 2-х комплектов сменного белья: мальчикам - шорты, трусики, колготки; девочкам - колготки, трусики. В теплое время - носки, гольфы.</w:t>
      </w:r>
    </w:p>
    <w:p w:rsidR="00B10639" w:rsidRPr="00A255DB" w:rsidRDefault="00B10639" w:rsidP="00A255DB">
      <w:pPr>
        <w:numPr>
          <w:ilvl w:val="0"/>
          <w:numId w:val="6"/>
        </w:numPr>
        <w:spacing w:after="0" w:line="240" w:lineRule="auto"/>
        <w:textAlignment w:val="baseline"/>
        <w:rPr>
          <w:rFonts w:ascii="Arial" w:hAnsi="Arial" w:cs="Arial"/>
          <w:color w:val="121212"/>
          <w:sz w:val="32"/>
          <w:szCs w:val="32"/>
          <w:lang w:eastAsia="ru-RU"/>
        </w:rPr>
      </w:pPr>
      <w:r w:rsidRPr="00A255DB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Два пакета для хранения чистого и использованного белья.</w:t>
      </w:r>
    </w:p>
    <w:p w:rsidR="00B10639" w:rsidRPr="00A255DB" w:rsidRDefault="00B10639" w:rsidP="00A255DB">
      <w:pPr>
        <w:numPr>
          <w:ilvl w:val="0"/>
          <w:numId w:val="6"/>
        </w:numPr>
        <w:spacing w:after="0" w:line="240" w:lineRule="auto"/>
        <w:textAlignment w:val="baseline"/>
        <w:rPr>
          <w:rFonts w:ascii="Arial" w:hAnsi="Arial" w:cs="Arial"/>
          <w:color w:val="121212"/>
          <w:sz w:val="32"/>
          <w:szCs w:val="32"/>
          <w:lang w:eastAsia="ru-RU"/>
        </w:rPr>
      </w:pPr>
      <w:r w:rsidRPr="00A255DB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Белье, одежда и прочие вещи должны быть промаркированы.</w:t>
      </w:r>
    </w:p>
    <w:p w:rsidR="00B10639" w:rsidRPr="00A255DB" w:rsidRDefault="00B10639" w:rsidP="00A255DB">
      <w:pPr>
        <w:numPr>
          <w:ilvl w:val="0"/>
          <w:numId w:val="6"/>
        </w:numPr>
        <w:spacing w:after="0" w:line="240" w:lineRule="auto"/>
        <w:textAlignment w:val="baseline"/>
        <w:rPr>
          <w:rFonts w:ascii="Arial" w:hAnsi="Arial" w:cs="Arial"/>
          <w:color w:val="121212"/>
          <w:sz w:val="32"/>
          <w:szCs w:val="32"/>
          <w:lang w:eastAsia="ru-RU"/>
        </w:rPr>
      </w:pPr>
      <w:r w:rsidRPr="00A255DB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Перед тем, как вести ребенка в детский сад, проверьте, соответствует ли его костюм времени года и температуре воздуха. Проследите, чтобы одежда не была слишком велика и не сковывала его движений.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комбинезонов. Носовой платок необходим ребенку, как в помещении, так и на прогулке. Сделайте на одежде удобные карманы для его хранения.</w:t>
      </w:r>
    </w:p>
    <w:p w:rsidR="00B10639" w:rsidRPr="00A255DB" w:rsidRDefault="00B10639" w:rsidP="00A255DB">
      <w:pPr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121212"/>
          <w:sz w:val="32"/>
          <w:szCs w:val="32"/>
          <w:lang w:eastAsia="ru-RU"/>
        </w:rPr>
      </w:pPr>
      <w:r w:rsidRPr="00A255DB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Чтобы избежать случаев травматизма, родителям необходимо проверить содержимое карманов в одежде ребенка на наличие опасных предметов. Категорически запрещается приносить в ДОУ острые, режущие стеклянные предметы (ножницы, ножи, булавки, гвозди, проволоку, зеркала, стеклянные флаконы), а также мелкие предметы (бусинки, пуговицы и т.п.), таблетки.</w:t>
      </w:r>
    </w:p>
    <w:bookmarkEnd w:id="0"/>
    <w:p w:rsidR="00B10639" w:rsidRPr="00A255DB" w:rsidRDefault="00B10639" w:rsidP="00A255DB">
      <w:pPr>
        <w:rPr>
          <w:sz w:val="32"/>
          <w:szCs w:val="32"/>
        </w:rPr>
      </w:pPr>
    </w:p>
    <w:sectPr w:rsidR="00B10639" w:rsidRPr="00A255DB" w:rsidSect="00E4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C26"/>
    <w:multiLevelType w:val="multilevel"/>
    <w:tmpl w:val="2C540D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76849CE"/>
    <w:multiLevelType w:val="multilevel"/>
    <w:tmpl w:val="6BCA94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B1E083C"/>
    <w:multiLevelType w:val="multilevel"/>
    <w:tmpl w:val="496E5D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ACB66C1"/>
    <w:multiLevelType w:val="multilevel"/>
    <w:tmpl w:val="70445A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67BF5BFA"/>
    <w:multiLevelType w:val="multilevel"/>
    <w:tmpl w:val="A740EA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9386179"/>
    <w:multiLevelType w:val="multilevel"/>
    <w:tmpl w:val="5874BB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7CEB18A8"/>
    <w:multiLevelType w:val="multilevel"/>
    <w:tmpl w:val="1D4E7E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912"/>
    <w:rsid w:val="00010333"/>
    <w:rsid w:val="00017137"/>
    <w:rsid w:val="00021D80"/>
    <w:rsid w:val="0003485E"/>
    <w:rsid w:val="00056928"/>
    <w:rsid w:val="000644BA"/>
    <w:rsid w:val="00075430"/>
    <w:rsid w:val="00076168"/>
    <w:rsid w:val="00090F70"/>
    <w:rsid w:val="000B7AB2"/>
    <w:rsid w:val="000C3167"/>
    <w:rsid w:val="000D3181"/>
    <w:rsid w:val="000E04A1"/>
    <w:rsid w:val="000E4B43"/>
    <w:rsid w:val="000F52B8"/>
    <w:rsid w:val="00104CAD"/>
    <w:rsid w:val="00133A0D"/>
    <w:rsid w:val="00135608"/>
    <w:rsid w:val="00147E1C"/>
    <w:rsid w:val="001523B2"/>
    <w:rsid w:val="00184991"/>
    <w:rsid w:val="00187A4A"/>
    <w:rsid w:val="001D08EB"/>
    <w:rsid w:val="001D5635"/>
    <w:rsid w:val="001E10FE"/>
    <w:rsid w:val="001E7971"/>
    <w:rsid w:val="00205A79"/>
    <w:rsid w:val="00214801"/>
    <w:rsid w:val="00257F31"/>
    <w:rsid w:val="00261EFA"/>
    <w:rsid w:val="0027762F"/>
    <w:rsid w:val="002843D0"/>
    <w:rsid w:val="00293D62"/>
    <w:rsid w:val="002B4E80"/>
    <w:rsid w:val="002C6CF5"/>
    <w:rsid w:val="002D64A5"/>
    <w:rsid w:val="002E1319"/>
    <w:rsid w:val="002E4081"/>
    <w:rsid w:val="003000ED"/>
    <w:rsid w:val="00311B9B"/>
    <w:rsid w:val="0031312B"/>
    <w:rsid w:val="00317793"/>
    <w:rsid w:val="0035206C"/>
    <w:rsid w:val="00371E4B"/>
    <w:rsid w:val="00375679"/>
    <w:rsid w:val="003807E4"/>
    <w:rsid w:val="00380A85"/>
    <w:rsid w:val="00381C9B"/>
    <w:rsid w:val="003A02ED"/>
    <w:rsid w:val="003A35D0"/>
    <w:rsid w:val="003A4CF8"/>
    <w:rsid w:val="003A7C0D"/>
    <w:rsid w:val="003F1E4B"/>
    <w:rsid w:val="003F35DD"/>
    <w:rsid w:val="003F5280"/>
    <w:rsid w:val="003F7282"/>
    <w:rsid w:val="00414912"/>
    <w:rsid w:val="00427940"/>
    <w:rsid w:val="004300F9"/>
    <w:rsid w:val="00431D17"/>
    <w:rsid w:val="00440D11"/>
    <w:rsid w:val="00466EA8"/>
    <w:rsid w:val="0048425D"/>
    <w:rsid w:val="00496D0F"/>
    <w:rsid w:val="004A7BC7"/>
    <w:rsid w:val="004D2631"/>
    <w:rsid w:val="004D7700"/>
    <w:rsid w:val="004E17B8"/>
    <w:rsid w:val="004E1811"/>
    <w:rsid w:val="004F1802"/>
    <w:rsid w:val="004F51F4"/>
    <w:rsid w:val="004F65A2"/>
    <w:rsid w:val="00502254"/>
    <w:rsid w:val="0050456C"/>
    <w:rsid w:val="0050734A"/>
    <w:rsid w:val="00523F10"/>
    <w:rsid w:val="00560E80"/>
    <w:rsid w:val="00564DA0"/>
    <w:rsid w:val="005700E5"/>
    <w:rsid w:val="005736B5"/>
    <w:rsid w:val="005867C2"/>
    <w:rsid w:val="00594CCF"/>
    <w:rsid w:val="005A7446"/>
    <w:rsid w:val="005B6E1F"/>
    <w:rsid w:val="005C4341"/>
    <w:rsid w:val="005D51FD"/>
    <w:rsid w:val="005E51A7"/>
    <w:rsid w:val="0060286E"/>
    <w:rsid w:val="00606831"/>
    <w:rsid w:val="00606B2F"/>
    <w:rsid w:val="006205BB"/>
    <w:rsid w:val="00625B33"/>
    <w:rsid w:val="0062630A"/>
    <w:rsid w:val="00666872"/>
    <w:rsid w:val="00690F3F"/>
    <w:rsid w:val="006A0766"/>
    <w:rsid w:val="006A1A61"/>
    <w:rsid w:val="006A2048"/>
    <w:rsid w:val="006A2E28"/>
    <w:rsid w:val="006A4E0C"/>
    <w:rsid w:val="006B7CBF"/>
    <w:rsid w:val="006C2C78"/>
    <w:rsid w:val="006D216E"/>
    <w:rsid w:val="00707A35"/>
    <w:rsid w:val="00714563"/>
    <w:rsid w:val="0071608E"/>
    <w:rsid w:val="00720666"/>
    <w:rsid w:val="007219A1"/>
    <w:rsid w:val="0073389C"/>
    <w:rsid w:val="007368C5"/>
    <w:rsid w:val="007508A6"/>
    <w:rsid w:val="007636C5"/>
    <w:rsid w:val="00775EDE"/>
    <w:rsid w:val="00776F23"/>
    <w:rsid w:val="0077790D"/>
    <w:rsid w:val="00785F07"/>
    <w:rsid w:val="00797072"/>
    <w:rsid w:val="007D53B3"/>
    <w:rsid w:val="007E1F7C"/>
    <w:rsid w:val="008168A5"/>
    <w:rsid w:val="0082295C"/>
    <w:rsid w:val="00833F6C"/>
    <w:rsid w:val="008533F0"/>
    <w:rsid w:val="00862AD4"/>
    <w:rsid w:val="00867310"/>
    <w:rsid w:val="008721A4"/>
    <w:rsid w:val="00876F87"/>
    <w:rsid w:val="00883268"/>
    <w:rsid w:val="00883758"/>
    <w:rsid w:val="00886D9B"/>
    <w:rsid w:val="00895081"/>
    <w:rsid w:val="008955CE"/>
    <w:rsid w:val="008B0774"/>
    <w:rsid w:val="008C64E9"/>
    <w:rsid w:val="008D07CB"/>
    <w:rsid w:val="008E5FD0"/>
    <w:rsid w:val="008E782E"/>
    <w:rsid w:val="008F1585"/>
    <w:rsid w:val="008F7D2A"/>
    <w:rsid w:val="00901701"/>
    <w:rsid w:val="00905882"/>
    <w:rsid w:val="0092170C"/>
    <w:rsid w:val="00925D38"/>
    <w:rsid w:val="00932C8E"/>
    <w:rsid w:val="009449FB"/>
    <w:rsid w:val="00947B11"/>
    <w:rsid w:val="00947FF3"/>
    <w:rsid w:val="009A2646"/>
    <w:rsid w:val="009A3C2A"/>
    <w:rsid w:val="009B2D2E"/>
    <w:rsid w:val="009D20F7"/>
    <w:rsid w:val="00A255DB"/>
    <w:rsid w:val="00A30149"/>
    <w:rsid w:val="00A80F9E"/>
    <w:rsid w:val="00A9550E"/>
    <w:rsid w:val="00AB37D3"/>
    <w:rsid w:val="00AD5B26"/>
    <w:rsid w:val="00AD5F4D"/>
    <w:rsid w:val="00AE5DE1"/>
    <w:rsid w:val="00B10639"/>
    <w:rsid w:val="00B155FF"/>
    <w:rsid w:val="00B20A9E"/>
    <w:rsid w:val="00B3672C"/>
    <w:rsid w:val="00B54E21"/>
    <w:rsid w:val="00B57057"/>
    <w:rsid w:val="00B71F18"/>
    <w:rsid w:val="00B7626D"/>
    <w:rsid w:val="00BA5359"/>
    <w:rsid w:val="00BA6E5B"/>
    <w:rsid w:val="00BB0FC8"/>
    <w:rsid w:val="00BC2920"/>
    <w:rsid w:val="00BC6D89"/>
    <w:rsid w:val="00BE34A4"/>
    <w:rsid w:val="00C02A6D"/>
    <w:rsid w:val="00C04F55"/>
    <w:rsid w:val="00C17C7A"/>
    <w:rsid w:val="00C36656"/>
    <w:rsid w:val="00C36D5B"/>
    <w:rsid w:val="00C433D7"/>
    <w:rsid w:val="00C43B72"/>
    <w:rsid w:val="00C54D46"/>
    <w:rsid w:val="00C56B7A"/>
    <w:rsid w:val="00C72BF4"/>
    <w:rsid w:val="00CD14D8"/>
    <w:rsid w:val="00CE190F"/>
    <w:rsid w:val="00CE62C6"/>
    <w:rsid w:val="00CE6DDB"/>
    <w:rsid w:val="00CF21F6"/>
    <w:rsid w:val="00CF353A"/>
    <w:rsid w:val="00D13E13"/>
    <w:rsid w:val="00D43FC6"/>
    <w:rsid w:val="00D61236"/>
    <w:rsid w:val="00D622F8"/>
    <w:rsid w:val="00D7710A"/>
    <w:rsid w:val="00D81C34"/>
    <w:rsid w:val="00D911CB"/>
    <w:rsid w:val="00D9551C"/>
    <w:rsid w:val="00DB0FA3"/>
    <w:rsid w:val="00E260AB"/>
    <w:rsid w:val="00E409C3"/>
    <w:rsid w:val="00E63B26"/>
    <w:rsid w:val="00E76D35"/>
    <w:rsid w:val="00E82BD9"/>
    <w:rsid w:val="00E856A0"/>
    <w:rsid w:val="00E8700A"/>
    <w:rsid w:val="00E9143D"/>
    <w:rsid w:val="00EC0ADE"/>
    <w:rsid w:val="00ED1BD8"/>
    <w:rsid w:val="00EE065F"/>
    <w:rsid w:val="00F0775F"/>
    <w:rsid w:val="00F10056"/>
    <w:rsid w:val="00F10D6D"/>
    <w:rsid w:val="00F24F09"/>
    <w:rsid w:val="00F27A17"/>
    <w:rsid w:val="00F42AF8"/>
    <w:rsid w:val="00F6056B"/>
    <w:rsid w:val="00FA0D93"/>
    <w:rsid w:val="00FB6601"/>
    <w:rsid w:val="00FC3C73"/>
    <w:rsid w:val="00FD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9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9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u-zemlyanichka.ru/index.php/minforoditeli/pamyatka-dlya-roditel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379</Words>
  <Characters>2163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evgeniya.semenova.89@mail.ru</cp:lastModifiedBy>
  <cp:revision>4</cp:revision>
  <dcterms:created xsi:type="dcterms:W3CDTF">2015-11-04T14:11:00Z</dcterms:created>
  <dcterms:modified xsi:type="dcterms:W3CDTF">2015-11-07T10:11:00Z</dcterms:modified>
</cp:coreProperties>
</file>